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AD91" w14:textId="77777777" w:rsidR="00CA167E" w:rsidRDefault="00C83779" w:rsidP="00E1198A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53D4DAD" wp14:editId="7BD9C11B">
                <wp:simplePos x="0" y="0"/>
                <wp:positionH relativeFrom="column">
                  <wp:posOffset>-1963</wp:posOffset>
                </wp:positionH>
                <wp:positionV relativeFrom="paragraph">
                  <wp:posOffset>-402590</wp:posOffset>
                </wp:positionV>
                <wp:extent cx="6345555" cy="10058400"/>
                <wp:effectExtent l="0" t="0" r="17145" b="19050"/>
                <wp:wrapNone/>
                <wp:docPr id="1633734518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10058400"/>
                          <a:chOff x="1846" y="1750"/>
                          <a:chExt cx="8920" cy="13086"/>
                        </a:xfrm>
                      </wpg:grpSpPr>
                      <wps:wsp>
                        <wps:cNvPr id="999767349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893375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5A7FE" id="Group 9" o:spid="_x0000_s1026" alt="&quot;&quot;" style="position:absolute;margin-left:-.15pt;margin-top:-31.7pt;width:499.65pt;height:11in;z-index:-251657216" coordorigin="1846,1750" coordsize="8920,130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">
                <v:line id="Straight Connector 2" o:spid="_x0000_s1027" style="position:absolute;flip:y;visibility:visible;mso-wrap-style:square" from="1846,1750" to="1846,14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" strokecolor="#39a5b7 [3204]" strokeweight=".5pt">
                  <v:stroke joinstyle="miter"/>
                </v:line>
                <v:line id="Straight Connector 2" o:spid="_x0000_s1028" style="position:absolute;flip:y;visibility:visible;mso-wrap-style:square" from="10766,1750" to="10766,14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" strokecolor="#39a5b7 [3204]" strokeweight=".5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720"/>
        <w:gridCol w:w="3555"/>
        <w:gridCol w:w="3555"/>
        <w:gridCol w:w="720"/>
        <w:gridCol w:w="720"/>
      </w:tblGrid>
      <w:tr w:rsidR="00E1198A" w14:paraId="6D144006" w14:textId="77777777" w:rsidTr="00C83779">
        <w:trPr>
          <w:trHeight w:val="2498"/>
        </w:trPr>
        <w:tc>
          <w:tcPr>
            <w:tcW w:w="720" w:type="dxa"/>
          </w:tcPr>
          <w:p w14:paraId="797379A6" w14:textId="77777777" w:rsidR="00E1198A" w:rsidRDefault="00E1198A" w:rsidP="00E1198A"/>
        </w:tc>
        <w:tc>
          <w:tcPr>
            <w:tcW w:w="8550" w:type="dxa"/>
            <w:gridSpan w:val="4"/>
          </w:tcPr>
          <w:p w14:paraId="5E0EDDAC" w14:textId="5B43DC52" w:rsidR="00E1198A" w:rsidRDefault="00255679" w:rsidP="00FB1C5E">
            <w:pPr>
              <w:pStyle w:val="Title"/>
            </w:pPr>
            <w:r>
              <w:rPr>
                <w:rFonts w:eastAsia="MS Gothic"/>
              </w:rPr>
              <w:t>Earl</w:t>
            </w:r>
            <w:r>
              <w:rPr>
                <w:rFonts w:eastAsia="MS Gothic"/>
              </w:rPr>
              <w:br/>
              <w:t>Weidner</w:t>
            </w:r>
          </w:p>
        </w:tc>
        <w:tc>
          <w:tcPr>
            <w:tcW w:w="720" w:type="dxa"/>
          </w:tcPr>
          <w:p w14:paraId="7B5AFFCC" w14:textId="77777777" w:rsidR="00E1198A" w:rsidRDefault="00E1198A" w:rsidP="00E1198A"/>
        </w:tc>
      </w:tr>
      <w:tr w:rsidR="00C83779" w14:paraId="2A609DD1" w14:textId="77777777" w:rsidTr="00864AFA">
        <w:trPr>
          <w:trHeight w:val="2327"/>
        </w:trPr>
        <w:tc>
          <w:tcPr>
            <w:tcW w:w="720" w:type="dxa"/>
          </w:tcPr>
          <w:p w14:paraId="3CE91D3E" w14:textId="77777777" w:rsidR="00C83779" w:rsidRDefault="00C83779" w:rsidP="00C83779"/>
        </w:tc>
        <w:tc>
          <w:tcPr>
            <w:tcW w:w="720" w:type="dxa"/>
          </w:tcPr>
          <w:p w14:paraId="56139F20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3555" w:type="dxa"/>
          </w:tcPr>
          <w:p w14:paraId="49CC7307" w14:textId="77777777" w:rsidR="00C83779" w:rsidRPr="00F13E91" w:rsidRDefault="00000000" w:rsidP="00C83779">
            <w:pPr>
              <w:pStyle w:val="Subtitle"/>
            </w:pPr>
            <w:sdt>
              <w:sdtPr>
                <w:id w:val="588742585"/>
                <w:placeholder>
                  <w:docPart w:val="8093734D3BD5A64C81D3BE3B35E7850C"/>
                </w:placeholder>
                <w:temporary/>
                <w:showingPlcHdr/>
                <w15:appearance w15:val="hidden"/>
              </w:sdtPr>
              <w:sdtContent>
                <w:r w:rsidR="00FB1C5E" w:rsidRPr="00F13E91">
                  <w:t>OFFICE</w:t>
                </w:r>
                <w:r w:rsidR="00FB1C5E">
                  <w:t xml:space="preserve"> </w:t>
                </w:r>
                <w:r w:rsidR="00FB1C5E" w:rsidRPr="00F13E91">
                  <w:t>MANAGER</w:t>
                </w:r>
              </w:sdtContent>
            </w:sdt>
          </w:p>
          <w:p w14:paraId="4365BCAB" w14:textId="77777777" w:rsidR="00C83779" w:rsidRPr="00864AFA" w:rsidRDefault="00000000" w:rsidP="00FB1C5E">
            <w:sdt>
              <w:sdtPr>
                <w:id w:val="1916582861"/>
                <w:placeholder>
                  <w:docPart w:val="44D6F9204C2CC446A161664175D8DC09"/>
                </w:placeholder>
                <w:temporary/>
                <w:showingPlcHdr/>
                <w15:appearance w15:val="hidden"/>
              </w:sdtPr>
              <w:sdtContent>
                <w:r w:rsidR="00864AFA" w:rsidRPr="00864AFA">
                  <w:t>State your career goals</w:t>
                </w:r>
                <w:r w:rsidR="006216D2">
                  <w:t xml:space="preserve"> </w:t>
                </w:r>
                <w:r w:rsidR="00864AFA" w:rsidRPr="00864AFA">
                  <w:t>and show how they align</w:t>
                </w:r>
                <w:r w:rsidR="006216D2">
                  <w:t xml:space="preserve"> </w:t>
                </w:r>
                <w:r w:rsidR="00864AFA" w:rsidRPr="00864AFA">
                  <w:t>with the job description you’re targeting. Be brief and keep it from sounding generic. Be yourself.</w:t>
                </w:r>
              </w:sdtContent>
            </w:sdt>
          </w:p>
        </w:tc>
        <w:tc>
          <w:tcPr>
            <w:tcW w:w="3555" w:type="dxa"/>
          </w:tcPr>
          <w:p w14:paraId="3103BFE4" w14:textId="77777777" w:rsidR="00C83779" w:rsidRPr="00FB1C5E" w:rsidRDefault="00000000" w:rsidP="00FB1C5E">
            <w:pPr>
              <w:pStyle w:val="Subtitle"/>
            </w:pPr>
            <w:sdt>
              <w:sdtPr>
                <w:id w:val="-383262371"/>
                <w:placeholder>
                  <w:docPart w:val="D0EDB19148ED6B4DA976B5A0D0426D13"/>
                </w:placeholder>
                <w:temporary/>
                <w:showingPlcHdr/>
                <w15:appearance w15:val="hidden"/>
              </w:sdtPr>
              <w:sdtContent>
                <w:r w:rsidR="006216D2">
                  <w:t>Contact Info</w:t>
                </w:r>
              </w:sdtContent>
            </w:sdt>
          </w:p>
          <w:p w14:paraId="77E56A83" w14:textId="77777777" w:rsidR="00C83779" w:rsidRDefault="00000000" w:rsidP="006216D2">
            <w:sdt>
              <w:sdtPr>
                <w:id w:val="1957524108"/>
                <w:placeholder>
                  <w:docPart w:val="ABC5B9D59F9CC84584CC50A334EEF7DD"/>
                </w:placeholder>
                <w:temporary/>
                <w:showingPlcHdr/>
                <w15:appearance w15:val="hidden"/>
              </w:sdtPr>
              <w:sdtContent>
                <w:r w:rsidR="006216D2" w:rsidRPr="006216D2">
                  <w:t>(718) 555–0100</w:t>
                </w:r>
              </w:sdtContent>
            </w:sdt>
          </w:p>
          <w:p w14:paraId="373417E1" w14:textId="77777777" w:rsidR="00C83779" w:rsidRDefault="00000000" w:rsidP="006216D2">
            <w:sdt>
              <w:sdtPr>
                <w:id w:val="1880821339"/>
                <w:placeholder>
                  <w:docPart w:val="0739DBB3DCF2F6428126703843E1ADB1"/>
                </w:placeholder>
                <w:temporary/>
                <w:showingPlcHdr/>
                <w15:appearance w15:val="hidden"/>
              </w:sdtPr>
              <w:sdtContent>
                <w:r w:rsidR="006216D2" w:rsidRPr="006216D2">
                  <w:t>chanchals@example.com</w:t>
                </w:r>
              </w:sdtContent>
            </w:sdt>
          </w:p>
          <w:p w14:paraId="6484E8FB" w14:textId="77777777" w:rsidR="00C83779" w:rsidRDefault="00000000" w:rsidP="006216D2">
            <w:sdt>
              <w:sdtPr>
                <w:id w:val="-890878545"/>
                <w:placeholder>
                  <w:docPart w:val="864345CF1C23CD469155C3B0FD3F149C"/>
                </w:placeholder>
                <w:temporary/>
                <w:showingPlcHdr/>
                <w15:appearance w15:val="hidden"/>
              </w:sdtPr>
              <w:sdtContent>
                <w:r w:rsidR="006216D2" w:rsidRPr="006216D2">
                  <w:t>www.interestingsite.com</w:t>
                </w:r>
              </w:sdtContent>
            </w:sdt>
          </w:p>
          <w:p w14:paraId="59EAC1A5" w14:textId="77777777" w:rsidR="006216D2" w:rsidRPr="00890E6C" w:rsidRDefault="00000000" w:rsidP="006216D2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620340707"/>
                <w:placeholder>
                  <w:docPart w:val="8E404A0ACC52B048A88D857A9679C181"/>
                </w:placeholder>
                <w:temporary/>
                <w:showingPlcHdr/>
                <w15:appearance w15:val="hidden"/>
              </w:sdtPr>
              <w:sdtContent>
                <w:r w:rsidR="006216D2" w:rsidRPr="006216D2">
                  <w:t>Albany, NY</w:t>
                </w:r>
              </w:sdtContent>
            </w:sdt>
          </w:p>
        </w:tc>
        <w:tc>
          <w:tcPr>
            <w:tcW w:w="720" w:type="dxa"/>
          </w:tcPr>
          <w:p w14:paraId="1E13B654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754670C1" w14:textId="77777777" w:rsidR="00C83779" w:rsidRDefault="00C83779" w:rsidP="00C83779"/>
        </w:tc>
      </w:tr>
      <w:tr w:rsidR="00C83779" w14:paraId="326E2F49" w14:textId="77777777" w:rsidTr="00864AFA">
        <w:trPr>
          <w:trHeight w:val="6215"/>
        </w:trPr>
        <w:tc>
          <w:tcPr>
            <w:tcW w:w="720" w:type="dxa"/>
          </w:tcPr>
          <w:p w14:paraId="57931E96" w14:textId="77777777" w:rsidR="00C83779" w:rsidRDefault="00C83779" w:rsidP="00C83779"/>
        </w:tc>
        <w:tc>
          <w:tcPr>
            <w:tcW w:w="720" w:type="dxa"/>
          </w:tcPr>
          <w:p w14:paraId="42093B28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110" w:type="dxa"/>
            <w:gridSpan w:val="2"/>
          </w:tcPr>
          <w:p w14:paraId="772F3F20" w14:textId="77777777" w:rsidR="00C83779" w:rsidRPr="002F02F4" w:rsidRDefault="00000000" w:rsidP="00864AFA">
            <w:pPr>
              <w:pStyle w:val="Subtitle"/>
              <w:spacing w:after="240"/>
            </w:pPr>
            <w:sdt>
              <w:sdtPr>
                <w:id w:val="-1119521712"/>
                <w:placeholder>
                  <w:docPart w:val="0AE83A4E6C3B4046BD45B372C002CFF2"/>
                </w:placeholder>
                <w:temporary/>
                <w:showingPlcHdr/>
                <w15:appearance w15:val="hidden"/>
              </w:sdtPr>
              <w:sdtContent>
                <w:r w:rsidR="00864AFA">
                  <w:t>EXPERIENCE</w:t>
                </w:r>
              </w:sdtContent>
            </w:sdt>
          </w:p>
          <w:p w14:paraId="6A95A768" w14:textId="77777777" w:rsidR="00864AFA" w:rsidRPr="00440CA6" w:rsidRDefault="00000000" w:rsidP="00440CA6">
            <w:pPr>
              <w:pStyle w:val="Heading1"/>
            </w:pPr>
            <w:sdt>
              <w:sdtPr>
                <w:id w:val="1611705313"/>
                <w:placeholder>
                  <w:docPart w:val="053E0204FAEA3C42894BB9EC54D623C0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  <w:b w:val="0"/>
                  <w:caps w:val="0"/>
                </w:rPr>
              </w:sdtEndPr>
              <w:sdtContent>
                <w:r w:rsidR="004A46E6" w:rsidRPr="00440CA6">
                  <w:rPr>
                    <w:rStyle w:val="Heading1Char"/>
                    <w:b/>
                  </w:rPr>
                  <w:t>OFFICE MANAGER,</w:t>
                </w:r>
              </w:sdtContent>
            </w:sdt>
            <w:r w:rsidR="004A46E6" w:rsidRPr="00440CA6">
              <w:rPr>
                <w:rStyle w:val="Heading1Char"/>
                <w:b/>
              </w:rPr>
              <w:t xml:space="preserve"> </w:t>
            </w:r>
            <w:sdt>
              <w:sdtPr>
                <w:rPr>
                  <w:rStyle w:val="NotBold"/>
                </w:rPr>
                <w:id w:val="1552650024"/>
                <w:placeholder>
                  <w:docPart w:val="2B4E874B6673B2478C826E25A1EF1CD9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rPr>
                    <w:rStyle w:val="NotBold"/>
                  </w:rPr>
                  <w:t>The Phone Company</w:t>
                </w:r>
              </w:sdtContent>
            </w:sdt>
          </w:p>
          <w:p w14:paraId="0A44397F" w14:textId="77777777" w:rsidR="00864AFA" w:rsidRPr="00424B0E" w:rsidRDefault="00000000" w:rsidP="00864AFA">
            <w:pPr>
              <w:pStyle w:val="Heading2"/>
            </w:pPr>
            <w:sdt>
              <w:sdtPr>
                <w:id w:val="1254558864"/>
                <w:placeholder>
                  <w:docPart w:val="A1E1F681A8561541BEBD8D3E7AFB21CA"/>
                </w:placeholder>
                <w:temporary/>
                <w:showingPlcHdr/>
                <w15:appearance w15:val="hidden"/>
              </w:sdtPr>
              <w:sdtContent>
                <w:r w:rsidR="004A46E6" w:rsidRPr="00424B0E">
                  <w:t>Jan 20</w:t>
                </w:r>
                <w:r w:rsidR="004A46E6">
                  <w:t>XX</w:t>
                </w:r>
                <w:r w:rsidR="004A46E6" w:rsidRPr="00424B0E">
                  <w:t xml:space="preserve"> - Current</w:t>
                </w:r>
              </w:sdtContent>
            </w:sdt>
          </w:p>
          <w:p w14:paraId="765E6226" w14:textId="77777777" w:rsidR="00864AFA" w:rsidRPr="005B18D8" w:rsidRDefault="00000000" w:rsidP="00864AFA">
            <w:sdt>
              <w:sdtPr>
                <w:id w:val="1667738640"/>
                <w:placeholder>
                  <w:docPart w:val="3BF9FCB0B774B74E94755A071978E304"/>
                </w:placeholder>
                <w:temporary/>
                <w:showingPlcHdr/>
                <w15:appearance w15:val="hidden"/>
              </w:sdtPr>
              <w:sdtContent>
                <w:r w:rsidR="004A46E6" w:rsidRPr="005B18D8">
                  <w:t>Summarize your key responsibilities and accomplishments.</w:t>
                </w:r>
                <w:r w:rsidR="006216D2">
                  <w:t xml:space="preserve"> </w:t>
                </w:r>
                <w:r w:rsidR="004A46E6" w:rsidRPr="005B18D8">
                  <w:t>Where appropriate, use the language and words you find in the specific job description. Be concise, targeting 3-5 key areas.</w:t>
                </w:r>
              </w:sdtContent>
            </w:sdt>
          </w:p>
          <w:p w14:paraId="1DE841AB" w14:textId="77777777" w:rsidR="00864AFA" w:rsidRDefault="00864AFA" w:rsidP="00864AFA"/>
          <w:p w14:paraId="722C0C51" w14:textId="77777777" w:rsidR="004A46E6" w:rsidRPr="00440CA6" w:rsidRDefault="00000000" w:rsidP="00440CA6">
            <w:pPr>
              <w:pStyle w:val="Heading1"/>
            </w:pPr>
            <w:sdt>
              <w:sdtPr>
                <w:id w:val="-820193655"/>
                <w:placeholder>
                  <w:docPart w:val="205AE0A1CF38D54CAE97B7508DAD48A9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  <w:b w:val="0"/>
                  <w:caps w:val="0"/>
                </w:rPr>
              </w:sdtEndPr>
              <w:sdtContent>
                <w:r w:rsidR="004A46E6" w:rsidRPr="00440CA6">
                  <w:rPr>
                    <w:rStyle w:val="Heading1Char"/>
                    <w:b/>
                  </w:rPr>
                  <w:t>OFFICE MANAGER,</w:t>
                </w:r>
              </w:sdtContent>
            </w:sdt>
            <w:r w:rsidR="004A46E6" w:rsidRPr="00440CA6">
              <w:rPr>
                <w:rStyle w:val="NotBold"/>
              </w:rPr>
              <w:t xml:space="preserve"> </w:t>
            </w:r>
            <w:sdt>
              <w:sdtPr>
                <w:rPr>
                  <w:rStyle w:val="NotBold"/>
                </w:rPr>
                <w:id w:val="-1462961272"/>
                <w:placeholder>
                  <w:docPart w:val="D70923D50CB6034F89558005782210D3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rPr>
                    <w:rStyle w:val="NotBold"/>
                  </w:rPr>
                  <w:t>Nod Publishing</w:t>
                </w:r>
              </w:sdtContent>
            </w:sdt>
          </w:p>
          <w:p w14:paraId="1EE17F68" w14:textId="77777777" w:rsidR="004A46E6" w:rsidRPr="00424B0E" w:rsidRDefault="00000000" w:rsidP="004A46E6">
            <w:pPr>
              <w:pStyle w:val="Heading2"/>
            </w:pPr>
            <w:sdt>
              <w:sdtPr>
                <w:id w:val="229665597"/>
                <w:placeholder>
                  <w:docPart w:val="3453B6888BF2A04DAE416726D53B4E06"/>
                </w:placeholder>
                <w:temporary/>
                <w:showingPlcHdr/>
                <w15:appearance w15:val="hidden"/>
              </w:sdtPr>
              <w:sdtContent>
                <w:r w:rsidR="004A46E6" w:rsidRPr="00D3244E">
                  <w:t>Mar 20</w:t>
                </w:r>
                <w:r w:rsidR="004A46E6">
                  <w:t>XX</w:t>
                </w:r>
                <w:r w:rsidR="004A46E6" w:rsidRPr="00D3244E">
                  <w:t xml:space="preserve"> - Dec 20</w:t>
                </w:r>
                <w:r w:rsidR="004A46E6">
                  <w:t>XX</w:t>
                </w:r>
              </w:sdtContent>
            </w:sdt>
          </w:p>
          <w:p w14:paraId="4BE1758C" w14:textId="77777777" w:rsidR="004A46E6" w:rsidRPr="005B18D8" w:rsidRDefault="00000000" w:rsidP="004A46E6">
            <w:sdt>
              <w:sdtPr>
                <w:id w:val="1682399467"/>
                <w:placeholder>
                  <w:docPart w:val="C24346FE1783FA4EB6792337E54159CE"/>
                </w:placeholder>
                <w:temporary/>
                <w:showingPlcHdr/>
                <w15:appearance w15:val="hidden"/>
              </w:sdtPr>
              <w:sdtContent>
                <w:r w:rsidR="004A46E6" w:rsidRPr="00D313BD">
                  <w:t>Summarize your key responsibilities and accomplishments.</w:t>
                </w:r>
                <w:r w:rsidR="004A46E6">
                  <w:t xml:space="preserve"> </w:t>
                </w:r>
                <w:r w:rsidR="004A46E6" w:rsidRPr="00D313BD">
                  <w:t>Here again, take any opportunity to use words you find in the job description. Be brief.</w:t>
                </w:r>
              </w:sdtContent>
            </w:sdt>
          </w:p>
          <w:p w14:paraId="2367619D" w14:textId="77777777" w:rsidR="00864AFA" w:rsidRDefault="00864AFA" w:rsidP="00864AFA"/>
          <w:p w14:paraId="50189123" w14:textId="77777777" w:rsidR="004A46E6" w:rsidRPr="00440CA6" w:rsidRDefault="00000000" w:rsidP="00440CA6">
            <w:pPr>
              <w:pStyle w:val="Heading1"/>
            </w:pPr>
            <w:sdt>
              <w:sdtPr>
                <w:id w:val="-413091442"/>
                <w:placeholder>
                  <w:docPart w:val="849367133BAAD4488425F93638BCAF12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t>OFFICE MANAGER,</w:t>
                </w:r>
              </w:sdtContent>
            </w:sdt>
            <w:r w:rsidR="004A46E6" w:rsidRPr="00440CA6">
              <w:t xml:space="preserve"> </w:t>
            </w:r>
            <w:sdt>
              <w:sdtPr>
                <w:rPr>
                  <w:rStyle w:val="NotBold"/>
                </w:rPr>
                <w:id w:val="-708102052"/>
                <w:placeholder>
                  <w:docPart w:val="CCBDFF6A042BDA44BA2F5E972100B0A0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rPr>
                    <w:rStyle w:val="NotBold"/>
                  </w:rPr>
                  <w:t>Southridge Video</w:t>
                </w:r>
              </w:sdtContent>
            </w:sdt>
          </w:p>
          <w:p w14:paraId="5984C208" w14:textId="77777777" w:rsidR="004A46E6" w:rsidRPr="004A46E6" w:rsidRDefault="00000000" w:rsidP="004A46E6">
            <w:pPr>
              <w:pStyle w:val="Heading2"/>
              <w:rPr>
                <w:b/>
              </w:rPr>
            </w:pPr>
            <w:sdt>
              <w:sdtPr>
                <w:id w:val="1982113475"/>
                <w:placeholder>
                  <w:docPart w:val="ED4C6A122642F34D8C8B1030E98F89B1"/>
                </w:placeholder>
                <w:temporary/>
                <w:showingPlcHdr/>
                <w15:appearance w15:val="hidden"/>
              </w:sdtPr>
              <w:sdtContent>
                <w:r w:rsidR="004A46E6" w:rsidRPr="00D313BD">
                  <w:t>Aug 20</w:t>
                </w:r>
                <w:r w:rsidR="004A46E6">
                  <w:t>XX</w:t>
                </w:r>
                <w:r w:rsidR="004A46E6" w:rsidRPr="00D313BD">
                  <w:t xml:space="preserve"> - March 20</w:t>
                </w:r>
                <w:r w:rsidR="004A46E6">
                  <w:t>XX</w:t>
                </w:r>
              </w:sdtContent>
            </w:sdt>
          </w:p>
          <w:p w14:paraId="55149056" w14:textId="77777777" w:rsidR="00C83779" w:rsidRPr="00F13E91" w:rsidRDefault="00000000" w:rsidP="004A46E6">
            <w:sdt>
              <w:sdtPr>
                <w:id w:val="-595019319"/>
                <w:placeholder>
                  <w:docPart w:val="82CF2419358AA74E8315CC3555398903"/>
                </w:placeholder>
                <w:temporary/>
                <w:showingPlcHdr/>
                <w15:appearance w15:val="hidden"/>
              </w:sdtPr>
              <w:sdtContent>
                <w:r w:rsidR="004A46E6" w:rsidRPr="00D313BD">
                  <w:t>Summarize your key responsibilities and accomplishments.</w:t>
                </w:r>
                <w:r w:rsidR="004A46E6" w:rsidRPr="00D313BD">
                  <w:rPr>
                    <w:b/>
                  </w:rPr>
                  <w:t xml:space="preserve"> </w:t>
                </w:r>
                <w:r w:rsidR="004A46E6" w:rsidRPr="00D313BD">
                  <w:t>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720" w:type="dxa"/>
          </w:tcPr>
          <w:p w14:paraId="10F20E82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31234DD8" w14:textId="77777777" w:rsidR="00C83779" w:rsidRDefault="00C83779" w:rsidP="00C83779"/>
        </w:tc>
      </w:tr>
      <w:tr w:rsidR="00864AFA" w14:paraId="5DBC4342" w14:textId="77777777" w:rsidTr="008E491A">
        <w:tc>
          <w:tcPr>
            <w:tcW w:w="720" w:type="dxa"/>
          </w:tcPr>
          <w:p w14:paraId="4818D8DD" w14:textId="77777777" w:rsidR="00864AFA" w:rsidRDefault="00864AFA" w:rsidP="00C83779"/>
        </w:tc>
        <w:tc>
          <w:tcPr>
            <w:tcW w:w="720" w:type="dxa"/>
          </w:tcPr>
          <w:p w14:paraId="7C446BDA" w14:textId="77777777" w:rsidR="00864AFA" w:rsidRPr="00890E6C" w:rsidRDefault="00864AFA" w:rsidP="00C83779">
            <w:pPr>
              <w:rPr>
                <w:rFonts w:eastAsia="MS Gothic"/>
              </w:rPr>
            </w:pPr>
          </w:p>
        </w:tc>
        <w:tc>
          <w:tcPr>
            <w:tcW w:w="3555" w:type="dxa"/>
          </w:tcPr>
          <w:p w14:paraId="67EA74AB" w14:textId="77777777" w:rsidR="00864AFA" w:rsidRPr="00FE02DA" w:rsidRDefault="00000000" w:rsidP="00864AFA">
            <w:pPr>
              <w:pStyle w:val="Subtitle"/>
              <w:spacing w:after="240"/>
              <w:rPr>
                <w:b w:val="0"/>
              </w:rPr>
            </w:pPr>
            <w:sdt>
              <w:sdtPr>
                <w:id w:val="-1726834745"/>
                <w:placeholder>
                  <w:docPart w:val="501E6C143D458E4D810D2C5294AFD537"/>
                </w:placeholder>
                <w:temporary/>
                <w:showingPlcHdr/>
                <w15:appearance w15:val="hidden"/>
              </w:sdtPr>
              <w:sdtContent>
                <w:r w:rsidR="004A46E6">
                  <w:t>EDUCATION</w:t>
                </w:r>
              </w:sdtContent>
            </w:sdt>
          </w:p>
          <w:p w14:paraId="288AA24F" w14:textId="77777777" w:rsidR="00864AFA" w:rsidRPr="00440CA6" w:rsidRDefault="00000000" w:rsidP="00440CA6">
            <w:pPr>
              <w:pStyle w:val="Heading1"/>
            </w:pPr>
            <w:sdt>
              <w:sdtPr>
                <w:id w:val="-1872832763"/>
                <w:placeholder>
                  <w:docPart w:val="6C2AEEFE8081CC4FAC48F16A148525F8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t>A.S. H.R. MANAGEMENT</w:t>
                </w:r>
              </w:sdtContent>
            </w:sdt>
          </w:p>
          <w:p w14:paraId="69817089" w14:textId="77777777" w:rsidR="00864AFA" w:rsidRDefault="00000000" w:rsidP="00864AFA">
            <w:sdt>
              <w:sdtPr>
                <w:id w:val="1106079642"/>
                <w:placeholder>
                  <w:docPart w:val="1EF81234D7BED74B9EDC4F45FDF22C3D"/>
                </w:placeholder>
                <w:temporary/>
                <w:showingPlcHdr/>
                <w15:appearance w15:val="hidden"/>
              </w:sdtPr>
              <w:sdtContent>
                <w:r w:rsidR="004A46E6">
                  <w:t>Bellows College</w:t>
                </w:r>
              </w:sdtContent>
            </w:sdt>
          </w:p>
          <w:p w14:paraId="25C72EAF" w14:textId="77777777" w:rsidR="00864AFA" w:rsidRDefault="00000000" w:rsidP="004A46E6">
            <w:sdt>
              <w:sdtPr>
                <w:id w:val="-739251659"/>
                <w:placeholder>
                  <w:docPart w:val="D0596EB799BE2041AAA014FF72092D5A"/>
                </w:placeholder>
                <w:temporary/>
                <w:showingPlcHdr/>
                <w15:appearance w15:val="hidden"/>
              </w:sdtPr>
              <w:sdtContent>
                <w:r w:rsidR="004A46E6" w:rsidRPr="008E1091">
                  <w:t>Sep 20</w:t>
                </w:r>
                <w:r w:rsidR="004A46E6">
                  <w:t>XX</w:t>
                </w:r>
                <w:r w:rsidR="004A46E6" w:rsidRPr="008E1091">
                  <w:t xml:space="preserve"> - May 20</w:t>
                </w:r>
                <w:r w:rsidR="004A46E6">
                  <w:t>XX</w:t>
                </w:r>
              </w:sdtContent>
            </w:sdt>
          </w:p>
        </w:tc>
        <w:tc>
          <w:tcPr>
            <w:tcW w:w="3555" w:type="dxa"/>
          </w:tcPr>
          <w:p w14:paraId="6556AD2A" w14:textId="77777777" w:rsidR="00864AFA" w:rsidRPr="00FE02DA" w:rsidRDefault="00000000" w:rsidP="004A46E6">
            <w:pPr>
              <w:pStyle w:val="Subtitle"/>
              <w:spacing w:after="240"/>
              <w:rPr>
                <w:b w:val="0"/>
              </w:rPr>
            </w:pPr>
            <w:sdt>
              <w:sdtPr>
                <w:id w:val="-671419010"/>
                <w:placeholder>
                  <w:docPart w:val="39B2DA97E2E4374E846FC88BFB0589FA"/>
                </w:placeholder>
                <w:temporary/>
                <w:showingPlcHdr/>
                <w15:appearance w15:val="hidden"/>
              </w:sdtPr>
              <w:sdtContent>
                <w:r w:rsidR="004A46E6" w:rsidRPr="00FE02DA">
                  <w:t>SKILLS</w:t>
                </w:r>
              </w:sdtContent>
            </w:sdt>
          </w:p>
          <w:p w14:paraId="493E09EF" w14:textId="77777777" w:rsidR="00864AFA" w:rsidRDefault="00000000" w:rsidP="00864AFA">
            <w:pPr>
              <w:pStyle w:val="BulletedList"/>
              <w:numPr>
                <w:ilvl w:val="0"/>
                <w:numId w:val="17"/>
              </w:numPr>
            </w:pPr>
            <w:sdt>
              <w:sdtPr>
                <w:id w:val="2005628451"/>
                <w:placeholder>
                  <w:docPart w:val="60F39331CB6A714A84BA8ED9F61CB92C"/>
                </w:placeholder>
                <w:temporary/>
                <w:showingPlcHdr/>
                <w15:appearance w15:val="hidden"/>
              </w:sdtPr>
              <w:sdtContent>
                <w:r w:rsidR="004A46E6" w:rsidRPr="000D1130">
                  <w:t>Data analysis</w:t>
                </w:r>
              </w:sdtContent>
            </w:sdt>
          </w:p>
          <w:p w14:paraId="6C100251" w14:textId="77777777" w:rsidR="004A46E6" w:rsidRPr="000D1130" w:rsidRDefault="00000000" w:rsidP="004A46E6">
            <w:pPr>
              <w:pStyle w:val="BulletedList"/>
              <w:numPr>
                <w:ilvl w:val="0"/>
                <w:numId w:val="17"/>
              </w:numPr>
            </w:pPr>
            <w:sdt>
              <w:sdtPr>
                <w:id w:val="144181517"/>
                <w:placeholder>
                  <w:docPart w:val="8022EF8717D54E418EBE08EDB9A3435B"/>
                </w:placeholder>
                <w:temporary/>
                <w:showingPlcHdr/>
                <w15:appearance w15:val="hidden"/>
              </w:sdtPr>
              <w:sdtContent>
                <w:r w:rsidR="004A46E6" w:rsidRPr="000D1130">
                  <w:t>Project management</w:t>
                </w:r>
              </w:sdtContent>
            </w:sdt>
          </w:p>
          <w:p w14:paraId="3D35DE3A" w14:textId="77777777" w:rsidR="00864AFA" w:rsidRDefault="00000000" w:rsidP="004A46E6">
            <w:pPr>
              <w:pStyle w:val="BulletedList"/>
              <w:numPr>
                <w:ilvl w:val="0"/>
                <w:numId w:val="17"/>
              </w:numPr>
            </w:pPr>
            <w:sdt>
              <w:sdtPr>
                <w:id w:val="-1534720161"/>
                <w:placeholder>
                  <w:docPart w:val="6D65555478CD4040B49FEA7023659691"/>
                </w:placeholder>
                <w:temporary/>
                <w:showingPlcHdr/>
                <w15:appearance w15:val="hidden"/>
              </w:sdtPr>
              <w:sdtContent>
                <w:r w:rsidR="004A46E6" w:rsidRPr="000D1130">
                  <w:t>Communication</w:t>
                </w:r>
              </w:sdtContent>
            </w:sdt>
          </w:p>
        </w:tc>
        <w:tc>
          <w:tcPr>
            <w:tcW w:w="720" w:type="dxa"/>
          </w:tcPr>
          <w:p w14:paraId="569B3A33" w14:textId="77777777" w:rsidR="00864AFA" w:rsidRPr="00890E6C" w:rsidRDefault="00864AFA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1C149C48" w14:textId="77777777" w:rsidR="00864AFA" w:rsidRDefault="00864AFA" w:rsidP="00C83779"/>
        </w:tc>
      </w:tr>
    </w:tbl>
    <w:p w14:paraId="1A6D114C" w14:textId="77777777" w:rsidR="00F8542E" w:rsidRDefault="00F8542E" w:rsidP="00C83779"/>
    <w:p w14:paraId="05573EE6" w14:textId="1E85C59B" w:rsidR="00F928E1" w:rsidRPr="00F928E1" w:rsidRDefault="00F928E1" w:rsidP="00F928E1">
      <w:pPr>
        <w:tabs>
          <w:tab w:val="left" w:pos="2070"/>
        </w:tabs>
      </w:pPr>
      <w:r>
        <w:tab/>
      </w:r>
      <w:hyperlink r:id="rId12" w:history="1">
        <w:r w:rsidRPr="00F928E1">
          <w:rPr>
            <w:rStyle w:val="Hyperlink"/>
          </w:rPr>
          <w:t>Link back to Web site</w:t>
        </w:r>
      </w:hyperlink>
    </w:p>
    <w:sectPr w:rsidR="00F928E1" w:rsidRPr="00F928E1" w:rsidSect="00864AFA">
      <w:pgSz w:w="12240" w:h="15840"/>
      <w:pgMar w:top="634" w:right="1094" w:bottom="634" w:left="109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3B0E" w14:textId="77777777" w:rsidR="00CF19B9" w:rsidRDefault="00CF19B9">
      <w:r>
        <w:separator/>
      </w:r>
    </w:p>
  </w:endnote>
  <w:endnote w:type="continuationSeparator" w:id="0">
    <w:p w14:paraId="33D18967" w14:textId="77777777" w:rsidR="00CF19B9" w:rsidRDefault="00CF19B9">
      <w:r>
        <w:continuationSeparator/>
      </w:r>
    </w:p>
  </w:endnote>
  <w:endnote w:type="continuationNotice" w:id="1">
    <w:p w14:paraId="3EA6599E" w14:textId="77777777" w:rsidR="00CF19B9" w:rsidRDefault="00CF1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C9CD" w14:textId="77777777" w:rsidR="00CF19B9" w:rsidRDefault="00CF19B9">
      <w:r>
        <w:separator/>
      </w:r>
    </w:p>
  </w:footnote>
  <w:footnote w:type="continuationSeparator" w:id="0">
    <w:p w14:paraId="75462811" w14:textId="77777777" w:rsidR="00CF19B9" w:rsidRDefault="00CF19B9">
      <w:r>
        <w:continuationSeparator/>
      </w:r>
    </w:p>
  </w:footnote>
  <w:footnote w:type="continuationNotice" w:id="1">
    <w:p w14:paraId="74CDAE80" w14:textId="77777777" w:rsidR="00CF19B9" w:rsidRDefault="00CF19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F2D0E"/>
    <w:multiLevelType w:val="hybridMultilevel"/>
    <w:tmpl w:val="56264DA6"/>
    <w:lvl w:ilvl="0" w:tplc="2864DA14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7411670">
    <w:abstractNumId w:val="9"/>
  </w:num>
  <w:num w:numId="2" w16cid:durableId="1002926431">
    <w:abstractNumId w:val="9"/>
  </w:num>
  <w:num w:numId="3" w16cid:durableId="1977758591">
    <w:abstractNumId w:val="8"/>
  </w:num>
  <w:num w:numId="4" w16cid:durableId="1340542988">
    <w:abstractNumId w:val="8"/>
  </w:num>
  <w:num w:numId="5" w16cid:durableId="504906211">
    <w:abstractNumId w:val="7"/>
  </w:num>
  <w:num w:numId="6" w16cid:durableId="1935046457">
    <w:abstractNumId w:val="6"/>
  </w:num>
  <w:num w:numId="7" w16cid:durableId="756245958">
    <w:abstractNumId w:val="5"/>
  </w:num>
  <w:num w:numId="8" w16cid:durableId="969282710">
    <w:abstractNumId w:val="4"/>
  </w:num>
  <w:num w:numId="9" w16cid:durableId="383674330">
    <w:abstractNumId w:val="3"/>
  </w:num>
  <w:num w:numId="10" w16cid:durableId="828668353">
    <w:abstractNumId w:val="2"/>
  </w:num>
  <w:num w:numId="11" w16cid:durableId="579565391">
    <w:abstractNumId w:val="1"/>
  </w:num>
  <w:num w:numId="12" w16cid:durableId="766734483">
    <w:abstractNumId w:val="0"/>
  </w:num>
  <w:num w:numId="13" w16cid:durableId="1791051544">
    <w:abstractNumId w:val="12"/>
  </w:num>
  <w:num w:numId="14" w16cid:durableId="1378967903">
    <w:abstractNumId w:val="14"/>
  </w:num>
  <w:num w:numId="15" w16cid:durableId="735204507">
    <w:abstractNumId w:val="13"/>
  </w:num>
  <w:num w:numId="16" w16cid:durableId="63649391">
    <w:abstractNumId w:val="10"/>
  </w:num>
  <w:num w:numId="17" w16cid:durableId="1500079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79"/>
    <w:rsid w:val="00042F8A"/>
    <w:rsid w:val="00087B03"/>
    <w:rsid w:val="000A3F94"/>
    <w:rsid w:val="000B7F96"/>
    <w:rsid w:val="000C6BE2"/>
    <w:rsid w:val="000D5AB1"/>
    <w:rsid w:val="000D69C7"/>
    <w:rsid w:val="001163A4"/>
    <w:rsid w:val="00192139"/>
    <w:rsid w:val="001C7D44"/>
    <w:rsid w:val="001E0CD5"/>
    <w:rsid w:val="002045EB"/>
    <w:rsid w:val="002054F3"/>
    <w:rsid w:val="00242265"/>
    <w:rsid w:val="00255679"/>
    <w:rsid w:val="00293B83"/>
    <w:rsid w:val="00297CD7"/>
    <w:rsid w:val="002B7556"/>
    <w:rsid w:val="002C463A"/>
    <w:rsid w:val="002C464A"/>
    <w:rsid w:val="002C7F77"/>
    <w:rsid w:val="002E08C3"/>
    <w:rsid w:val="002F02F4"/>
    <w:rsid w:val="00302A2C"/>
    <w:rsid w:val="00312900"/>
    <w:rsid w:val="00342EED"/>
    <w:rsid w:val="00343C6A"/>
    <w:rsid w:val="003540D5"/>
    <w:rsid w:val="003576AB"/>
    <w:rsid w:val="00381669"/>
    <w:rsid w:val="003B02D6"/>
    <w:rsid w:val="003B1602"/>
    <w:rsid w:val="003D53FF"/>
    <w:rsid w:val="003D682D"/>
    <w:rsid w:val="003E5B4D"/>
    <w:rsid w:val="003F5BC2"/>
    <w:rsid w:val="003F7D90"/>
    <w:rsid w:val="00410A23"/>
    <w:rsid w:val="004169E7"/>
    <w:rsid w:val="0043539B"/>
    <w:rsid w:val="00437EA2"/>
    <w:rsid w:val="00440CA6"/>
    <w:rsid w:val="00452E6A"/>
    <w:rsid w:val="00464AC1"/>
    <w:rsid w:val="00474A83"/>
    <w:rsid w:val="00492DF9"/>
    <w:rsid w:val="00495E17"/>
    <w:rsid w:val="004A46E6"/>
    <w:rsid w:val="004A604C"/>
    <w:rsid w:val="004E20D7"/>
    <w:rsid w:val="0052105A"/>
    <w:rsid w:val="00526EB2"/>
    <w:rsid w:val="0056128B"/>
    <w:rsid w:val="00567D30"/>
    <w:rsid w:val="0058618B"/>
    <w:rsid w:val="00587524"/>
    <w:rsid w:val="00590540"/>
    <w:rsid w:val="005B242F"/>
    <w:rsid w:val="005C7C52"/>
    <w:rsid w:val="00612E68"/>
    <w:rsid w:val="006216D2"/>
    <w:rsid w:val="00630667"/>
    <w:rsid w:val="00644551"/>
    <w:rsid w:val="00644827"/>
    <w:rsid w:val="00661CD6"/>
    <w:rsid w:val="00665BB7"/>
    <w:rsid w:val="00673C35"/>
    <w:rsid w:val="006A3CE7"/>
    <w:rsid w:val="006A5A90"/>
    <w:rsid w:val="006C2107"/>
    <w:rsid w:val="006F097E"/>
    <w:rsid w:val="006F51A0"/>
    <w:rsid w:val="006F66CB"/>
    <w:rsid w:val="00702D31"/>
    <w:rsid w:val="00720F41"/>
    <w:rsid w:val="00722DF6"/>
    <w:rsid w:val="0076387D"/>
    <w:rsid w:val="00783AC3"/>
    <w:rsid w:val="00794F1D"/>
    <w:rsid w:val="007A2DD6"/>
    <w:rsid w:val="007A7E89"/>
    <w:rsid w:val="007B1A23"/>
    <w:rsid w:val="007B70CE"/>
    <w:rsid w:val="007D6993"/>
    <w:rsid w:val="008127B7"/>
    <w:rsid w:val="00850536"/>
    <w:rsid w:val="00864AFA"/>
    <w:rsid w:val="00873DB9"/>
    <w:rsid w:val="00875E13"/>
    <w:rsid w:val="00875E8B"/>
    <w:rsid w:val="00885B16"/>
    <w:rsid w:val="00890E6C"/>
    <w:rsid w:val="008B07F3"/>
    <w:rsid w:val="008E2F3C"/>
    <w:rsid w:val="008E6A11"/>
    <w:rsid w:val="008E7263"/>
    <w:rsid w:val="008E7B80"/>
    <w:rsid w:val="008F0755"/>
    <w:rsid w:val="008F15C5"/>
    <w:rsid w:val="00902AC3"/>
    <w:rsid w:val="009135DE"/>
    <w:rsid w:val="009229BA"/>
    <w:rsid w:val="00932B8C"/>
    <w:rsid w:val="00965D17"/>
    <w:rsid w:val="0098088D"/>
    <w:rsid w:val="009942B3"/>
    <w:rsid w:val="009A715B"/>
    <w:rsid w:val="009D7A38"/>
    <w:rsid w:val="00A27383"/>
    <w:rsid w:val="00A40497"/>
    <w:rsid w:val="00A40DB5"/>
    <w:rsid w:val="00A5331B"/>
    <w:rsid w:val="00A56D3E"/>
    <w:rsid w:val="00A646AE"/>
    <w:rsid w:val="00A736B0"/>
    <w:rsid w:val="00A77F40"/>
    <w:rsid w:val="00A92BCA"/>
    <w:rsid w:val="00AE56E5"/>
    <w:rsid w:val="00AF554B"/>
    <w:rsid w:val="00B1665D"/>
    <w:rsid w:val="00B70FAE"/>
    <w:rsid w:val="00B9574A"/>
    <w:rsid w:val="00B9667A"/>
    <w:rsid w:val="00B97EE6"/>
    <w:rsid w:val="00BE6A42"/>
    <w:rsid w:val="00C02612"/>
    <w:rsid w:val="00C219B7"/>
    <w:rsid w:val="00C31D6F"/>
    <w:rsid w:val="00C56E09"/>
    <w:rsid w:val="00C57FF2"/>
    <w:rsid w:val="00C8151E"/>
    <w:rsid w:val="00C83779"/>
    <w:rsid w:val="00C83E3C"/>
    <w:rsid w:val="00C90544"/>
    <w:rsid w:val="00C94BE0"/>
    <w:rsid w:val="00CA167E"/>
    <w:rsid w:val="00CB0471"/>
    <w:rsid w:val="00CC052F"/>
    <w:rsid w:val="00CC4560"/>
    <w:rsid w:val="00CF19B9"/>
    <w:rsid w:val="00CF5F65"/>
    <w:rsid w:val="00CF6D0B"/>
    <w:rsid w:val="00D02A74"/>
    <w:rsid w:val="00D03101"/>
    <w:rsid w:val="00D20A0D"/>
    <w:rsid w:val="00D578CC"/>
    <w:rsid w:val="00D70552"/>
    <w:rsid w:val="00D74380"/>
    <w:rsid w:val="00D87025"/>
    <w:rsid w:val="00D905F1"/>
    <w:rsid w:val="00DC2623"/>
    <w:rsid w:val="00DE7BBD"/>
    <w:rsid w:val="00DF56DD"/>
    <w:rsid w:val="00E01DC5"/>
    <w:rsid w:val="00E1198A"/>
    <w:rsid w:val="00E11F29"/>
    <w:rsid w:val="00E23A16"/>
    <w:rsid w:val="00E271BE"/>
    <w:rsid w:val="00E52186"/>
    <w:rsid w:val="00E60568"/>
    <w:rsid w:val="00E83008"/>
    <w:rsid w:val="00E87630"/>
    <w:rsid w:val="00EA7DA6"/>
    <w:rsid w:val="00EC48CE"/>
    <w:rsid w:val="00F13E91"/>
    <w:rsid w:val="00F80160"/>
    <w:rsid w:val="00F8542E"/>
    <w:rsid w:val="00F928E1"/>
    <w:rsid w:val="00FB06F9"/>
    <w:rsid w:val="00FB1C5E"/>
    <w:rsid w:val="00FB214F"/>
    <w:rsid w:val="00FB5AE9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6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 w:uiPriority="10" w:qFormat="1"/>
    <w:lsdException w:name="List Number" w:semiHidden="1" w:uiPriority="1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 w:uiPriority="5" w:qFormat="1"/>
    <w:lsdException w:name="Signature" w:semiHidden="1" w:uiPriority="6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 w:uiPriority="4" w:qFormat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D2"/>
    <w:pPr>
      <w:spacing w:after="0" w:line="288" w:lineRule="auto"/>
      <w:ind w:right="720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6216D2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AFA"/>
    <w:pPr>
      <w:keepNext/>
      <w:keepLines/>
      <w:spacing w:after="120" w:line="240" w:lineRule="auto"/>
      <w:outlineLvl w:val="1"/>
    </w:pPr>
    <w:rPr>
      <w:rFonts w:eastAsiaTheme="majorEastAsia" w:cstheme="majorBidi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63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638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1198A"/>
    <w:pPr>
      <w:spacing w:line="1000" w:lineRule="exact"/>
      <w:contextualSpacing/>
    </w:pPr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customStyle="1" w:styleId="TitleChar">
    <w:name w:val="Title Char"/>
    <w:basedOn w:val="DefaultParagraphFont"/>
    <w:link w:val="Title"/>
    <w:uiPriority w:val="1"/>
    <w:rsid w:val="00E1198A"/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styleId="Hyperlink">
    <w:name w:val="Hyperlink"/>
    <w:basedOn w:val="DefaultParagraphFont"/>
    <w:uiPriority w:val="99"/>
    <w:semiHidden/>
    <w:rsid w:val="00FB1C5E"/>
    <w:rPr>
      <w:color w:val="39A5B7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16D2"/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styleId="Subtitle">
    <w:name w:val="Subtitle"/>
    <w:basedOn w:val="Normal"/>
    <w:link w:val="SubtitleChar"/>
    <w:uiPriority w:val="11"/>
    <w:qFormat/>
    <w:rsid w:val="00C83779"/>
    <w:pPr>
      <w:numPr>
        <w:ilvl w:val="1"/>
      </w:numPr>
      <w:spacing w:after="160"/>
      <w:contextualSpacing/>
    </w:pPr>
    <w:rPr>
      <w:rFonts w:asciiTheme="majorHAnsi" w:eastAsiaTheme="minorEastAsia" w:hAnsiTheme="majorHAnsi"/>
      <w:b/>
      <w:caps/>
      <w:color w:val="39A5B7" w:themeColor="accent1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7D6993"/>
    <w:rPr>
      <w:rFonts w:asciiTheme="majorHAnsi" w:eastAsiaTheme="minorEastAsia" w:hAnsiTheme="majorHAnsi"/>
      <w:b/>
      <w:caps/>
      <w:color w:val="39A5B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6993"/>
    <w:rPr>
      <w:i/>
      <w:iCs/>
      <w:color w:val="2A7B88" w:themeColor="accent1" w:themeShade="BF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6993"/>
    <w:rPr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6993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F56D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6993"/>
    <w:rPr>
      <w:rFonts w:ascii="Segoe UI" w:hAnsi="Segoe UI" w:cs="Segoe UI"/>
      <w:sz w:val="20"/>
      <w:szCs w:val="16"/>
    </w:rPr>
  </w:style>
  <w:style w:type="character" w:styleId="FollowedHyperlink">
    <w:name w:val="FollowedHyperlink"/>
    <w:basedOn w:val="DefaultParagraphFont"/>
    <w:uiPriority w:val="99"/>
    <w:semiHidden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4AFA"/>
    <w:rPr>
      <w:rFonts w:eastAsiaTheme="majorEastAsia" w:cstheme="majorBidi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99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99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736B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93"/>
    <w:rPr>
      <w:rFonts w:ascii="Segoe UI" w:hAnsi="Segoe UI" w:cs="Segoe UI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99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736B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993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A736B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36B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993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736B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6993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6993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A736B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6993"/>
    <w:rPr>
      <w:rFonts w:ascii="Consolas" w:hAnsi="Consolas"/>
      <w:sz w:val="20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rsid w:val="00D705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Skills">
    <w:name w:val="Bullets Skills"/>
    <w:basedOn w:val="Normal"/>
    <w:semiHidden/>
    <w:qFormat/>
    <w:rsid w:val="00864AFA"/>
    <w:pPr>
      <w:widowControl w:val="0"/>
      <w:numPr>
        <w:numId w:val="17"/>
      </w:numPr>
      <w:autoSpaceDE w:val="0"/>
      <w:autoSpaceDN w:val="0"/>
      <w:spacing w:line="312" w:lineRule="auto"/>
    </w:pPr>
    <w:rPr>
      <w:rFonts w:eastAsia="Arial" w:cs="Arial"/>
      <w:color w:val="auto"/>
      <w:sz w:val="18"/>
      <w:szCs w:val="16"/>
      <w:lang w:bidi="en-US"/>
    </w:rPr>
  </w:style>
  <w:style w:type="paragraph" w:customStyle="1" w:styleId="BulletedList">
    <w:name w:val="Bulleted List"/>
    <w:basedOn w:val="Normal"/>
    <w:uiPriority w:val="12"/>
    <w:qFormat/>
    <w:rsid w:val="00864AFA"/>
    <w:pPr>
      <w:widowControl w:val="0"/>
      <w:numPr>
        <w:numId w:val="5"/>
      </w:numPr>
      <w:tabs>
        <w:tab w:val="left" w:pos="5850"/>
      </w:tabs>
      <w:autoSpaceDE w:val="0"/>
      <w:autoSpaceDN w:val="0"/>
      <w:jc w:val="both"/>
    </w:pPr>
    <w:rPr>
      <w:rFonts w:eastAsia="Arial" w:cs="Arial"/>
      <w:color w:val="auto"/>
      <w:szCs w:val="20"/>
      <w:lang w:bidi="en-US"/>
    </w:rPr>
  </w:style>
  <w:style w:type="character" w:customStyle="1" w:styleId="NotBold">
    <w:name w:val="Not Bold"/>
    <w:uiPriority w:val="1"/>
    <w:qFormat/>
    <w:rsid w:val="006216D2"/>
    <w:rPr>
      <w:b/>
      <w:caps/>
      <w:smallCaps w:val="0"/>
      <w:color w:val="auto"/>
    </w:rPr>
  </w:style>
  <w:style w:type="paragraph" w:styleId="Header">
    <w:name w:val="header"/>
    <w:basedOn w:val="Normal"/>
    <w:link w:val="Head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52F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52F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1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m0491495cis145.cisweb.luzerne.edu/resum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weidner/Library/Containers/com.microsoft.Word/Data/Library/Application%20Support/Microsoft/Office/16.0/DTS/Search/%7b38162416-9591-0841-B2C3-338A94525EAE%7dtf4512536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93734D3BD5A64C81D3BE3B35E7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3407-7801-924D-9F51-DD79A3388E9C}"/>
      </w:docPartPr>
      <w:docPartBody>
        <w:p w:rsidR="00000000" w:rsidRDefault="00000000">
          <w:pPr>
            <w:pStyle w:val="8093734D3BD5A64C81D3BE3B35E7850C"/>
          </w:pPr>
          <w:r w:rsidRPr="00F13E91">
            <w:t>OFFICE</w:t>
          </w:r>
          <w:r>
            <w:t xml:space="preserve"> </w:t>
          </w:r>
          <w:r w:rsidRPr="00F13E91">
            <w:t>MANAGER</w:t>
          </w:r>
        </w:p>
      </w:docPartBody>
    </w:docPart>
    <w:docPart>
      <w:docPartPr>
        <w:name w:val="44D6F9204C2CC446A161664175D8D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D6720-33DF-0846-8264-FC2CF51765A6}"/>
      </w:docPartPr>
      <w:docPartBody>
        <w:p w:rsidR="00000000" w:rsidRDefault="00000000">
          <w:pPr>
            <w:pStyle w:val="44D6F9204C2CC446A161664175D8DC09"/>
          </w:pPr>
          <w:r w:rsidRPr="00864AFA">
            <w:t>State your career goals</w:t>
          </w:r>
          <w:r>
            <w:t xml:space="preserve"> </w:t>
          </w:r>
          <w:r w:rsidRPr="00864AFA">
            <w:t>and show how they align</w:t>
          </w:r>
          <w:r>
            <w:t xml:space="preserve"> </w:t>
          </w:r>
          <w:r w:rsidRPr="00864AFA">
            <w:t>with the job description you’re targeting. Be brief and keep it from sounding generic. Be yourself.</w:t>
          </w:r>
        </w:p>
      </w:docPartBody>
    </w:docPart>
    <w:docPart>
      <w:docPartPr>
        <w:name w:val="D0EDB19148ED6B4DA976B5A0D042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B6669-2F61-BB45-885B-656CFF1E8BCA}"/>
      </w:docPartPr>
      <w:docPartBody>
        <w:p w:rsidR="00000000" w:rsidRDefault="00000000">
          <w:pPr>
            <w:pStyle w:val="D0EDB19148ED6B4DA976B5A0D0426D13"/>
          </w:pPr>
          <w:r>
            <w:t>Contact Info</w:t>
          </w:r>
        </w:p>
      </w:docPartBody>
    </w:docPart>
    <w:docPart>
      <w:docPartPr>
        <w:name w:val="ABC5B9D59F9CC84584CC50A334EE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5938-374A-614A-9217-54B625697EB8}"/>
      </w:docPartPr>
      <w:docPartBody>
        <w:p w:rsidR="00000000" w:rsidRDefault="00000000">
          <w:pPr>
            <w:pStyle w:val="ABC5B9D59F9CC84584CC50A334EEF7DD"/>
          </w:pPr>
          <w:r w:rsidRPr="006216D2">
            <w:t>(718) 555–0100</w:t>
          </w:r>
        </w:p>
      </w:docPartBody>
    </w:docPart>
    <w:docPart>
      <w:docPartPr>
        <w:name w:val="0739DBB3DCF2F6428126703843E1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10F3B-6471-A74E-97E3-001E9329DFAE}"/>
      </w:docPartPr>
      <w:docPartBody>
        <w:p w:rsidR="00000000" w:rsidRDefault="00000000">
          <w:pPr>
            <w:pStyle w:val="0739DBB3DCF2F6428126703843E1ADB1"/>
          </w:pPr>
          <w:r w:rsidRPr="006216D2">
            <w:t>chanchals@example.com</w:t>
          </w:r>
        </w:p>
      </w:docPartBody>
    </w:docPart>
    <w:docPart>
      <w:docPartPr>
        <w:name w:val="864345CF1C23CD469155C3B0FD3F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CBBF-ED32-2247-BB67-E2849A51DD22}"/>
      </w:docPartPr>
      <w:docPartBody>
        <w:p w:rsidR="00000000" w:rsidRDefault="00000000">
          <w:pPr>
            <w:pStyle w:val="864345CF1C23CD469155C3B0FD3F149C"/>
          </w:pPr>
          <w:r w:rsidRPr="006216D2">
            <w:t>www.interestingsite.com</w:t>
          </w:r>
        </w:p>
      </w:docPartBody>
    </w:docPart>
    <w:docPart>
      <w:docPartPr>
        <w:name w:val="8E404A0ACC52B048A88D857A9679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29D74-CD94-7B4A-AE53-9DB7C6E19C20}"/>
      </w:docPartPr>
      <w:docPartBody>
        <w:p w:rsidR="00000000" w:rsidRDefault="00000000">
          <w:pPr>
            <w:pStyle w:val="8E404A0ACC52B048A88D857A9679C181"/>
          </w:pPr>
          <w:r w:rsidRPr="006216D2">
            <w:t>Albany, NY</w:t>
          </w:r>
        </w:p>
      </w:docPartBody>
    </w:docPart>
    <w:docPart>
      <w:docPartPr>
        <w:name w:val="0AE83A4E6C3B4046BD45B372C002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8AEC-A10F-FF48-8240-3B720D5C1060}"/>
      </w:docPartPr>
      <w:docPartBody>
        <w:p w:rsidR="00000000" w:rsidRDefault="00000000">
          <w:pPr>
            <w:pStyle w:val="0AE83A4E6C3B4046BD45B372C002CFF2"/>
          </w:pPr>
          <w:r>
            <w:t>EXPERIENCE</w:t>
          </w:r>
        </w:p>
      </w:docPartBody>
    </w:docPart>
    <w:docPart>
      <w:docPartPr>
        <w:name w:val="053E0204FAEA3C42894BB9EC54D62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C945D-5E73-AE43-8625-ADE2A8C57EA7}"/>
      </w:docPartPr>
      <w:docPartBody>
        <w:p w:rsidR="00000000" w:rsidRDefault="00000000">
          <w:pPr>
            <w:pStyle w:val="053E0204FAEA3C42894BB9EC54D623C0"/>
          </w:pPr>
          <w:r w:rsidRPr="00440CA6">
            <w:rPr>
              <w:rStyle w:val="Heading1Char"/>
            </w:rPr>
            <w:t>OFFICE MANAGER,</w:t>
          </w:r>
        </w:p>
      </w:docPartBody>
    </w:docPart>
    <w:docPart>
      <w:docPartPr>
        <w:name w:val="2B4E874B6673B2478C826E25A1EF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D5EE6-2797-B24D-9B8E-D92A161FDD19}"/>
      </w:docPartPr>
      <w:docPartBody>
        <w:p w:rsidR="00000000" w:rsidRDefault="00000000">
          <w:pPr>
            <w:pStyle w:val="2B4E874B6673B2478C826E25A1EF1CD9"/>
          </w:pPr>
          <w:r w:rsidRPr="00440CA6">
            <w:rPr>
              <w:rStyle w:val="NotBold"/>
            </w:rPr>
            <w:t>The Phone Company</w:t>
          </w:r>
        </w:p>
      </w:docPartBody>
    </w:docPart>
    <w:docPart>
      <w:docPartPr>
        <w:name w:val="A1E1F681A8561541BEBD8D3E7AFB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5BF5-238A-F047-9B67-F26050C9C6E6}"/>
      </w:docPartPr>
      <w:docPartBody>
        <w:p w:rsidR="00000000" w:rsidRDefault="00000000">
          <w:pPr>
            <w:pStyle w:val="A1E1F681A8561541BEBD8D3E7AFB21CA"/>
          </w:pPr>
          <w:r w:rsidRPr="00424B0E">
            <w:t>Jan 20</w:t>
          </w:r>
          <w:r>
            <w:t>XX</w:t>
          </w:r>
          <w:r w:rsidRPr="00424B0E">
            <w:t xml:space="preserve"> - Current</w:t>
          </w:r>
        </w:p>
      </w:docPartBody>
    </w:docPart>
    <w:docPart>
      <w:docPartPr>
        <w:name w:val="3BF9FCB0B774B74E94755A071978E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7185E-1E38-094C-A7C1-4CA540962CF2}"/>
      </w:docPartPr>
      <w:docPartBody>
        <w:p w:rsidR="00000000" w:rsidRDefault="00000000">
          <w:pPr>
            <w:pStyle w:val="3BF9FCB0B774B74E94755A071978E304"/>
          </w:pPr>
          <w:r w:rsidRPr="005B18D8">
            <w:t>Summarize your key responsibilities and accomplishments.</w:t>
          </w:r>
          <w:r>
            <w:t xml:space="preserve"> </w:t>
          </w:r>
          <w:r w:rsidRPr="005B18D8">
            <w:t>Where appropriate, use the language and words you find in the specific job description. Be concise, targeting 3-5 key areas.</w:t>
          </w:r>
        </w:p>
      </w:docPartBody>
    </w:docPart>
    <w:docPart>
      <w:docPartPr>
        <w:name w:val="205AE0A1CF38D54CAE97B7508DAD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5CB7B-D9C0-4749-A228-E2F94B29FDE0}"/>
      </w:docPartPr>
      <w:docPartBody>
        <w:p w:rsidR="00000000" w:rsidRDefault="00000000">
          <w:pPr>
            <w:pStyle w:val="205AE0A1CF38D54CAE97B7508DAD48A9"/>
          </w:pPr>
          <w:r w:rsidRPr="00440CA6">
            <w:rPr>
              <w:rStyle w:val="Heading1Char"/>
            </w:rPr>
            <w:t>OFFICE MANAGER,</w:t>
          </w:r>
        </w:p>
      </w:docPartBody>
    </w:docPart>
    <w:docPart>
      <w:docPartPr>
        <w:name w:val="D70923D50CB6034F895580057822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B2EC-1C39-934E-A4D9-837F77F7C979}"/>
      </w:docPartPr>
      <w:docPartBody>
        <w:p w:rsidR="00000000" w:rsidRDefault="00000000">
          <w:pPr>
            <w:pStyle w:val="D70923D50CB6034F89558005782210D3"/>
          </w:pPr>
          <w:r w:rsidRPr="00440CA6">
            <w:rPr>
              <w:rStyle w:val="NotBold"/>
            </w:rPr>
            <w:t>Nod Publishing</w:t>
          </w:r>
        </w:p>
      </w:docPartBody>
    </w:docPart>
    <w:docPart>
      <w:docPartPr>
        <w:name w:val="3453B6888BF2A04DAE416726D53B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5401-353C-314C-B220-0676AB3DFCDC}"/>
      </w:docPartPr>
      <w:docPartBody>
        <w:p w:rsidR="00000000" w:rsidRDefault="00000000">
          <w:pPr>
            <w:pStyle w:val="3453B6888BF2A04DAE416726D53B4E06"/>
          </w:pPr>
          <w:r w:rsidRPr="00D3244E">
            <w:t>Mar 20</w:t>
          </w:r>
          <w:r>
            <w:t>XX</w:t>
          </w:r>
          <w:r w:rsidRPr="00D3244E">
            <w:t xml:space="preserve"> - Dec 20</w:t>
          </w:r>
          <w:r>
            <w:t>XX</w:t>
          </w:r>
        </w:p>
      </w:docPartBody>
    </w:docPart>
    <w:docPart>
      <w:docPartPr>
        <w:name w:val="C24346FE1783FA4EB6792337E541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0160-46CF-6C46-82BD-9D43C257C52E}"/>
      </w:docPartPr>
      <w:docPartBody>
        <w:p w:rsidR="00000000" w:rsidRDefault="00000000">
          <w:pPr>
            <w:pStyle w:val="C24346FE1783FA4EB6792337E54159CE"/>
          </w:pPr>
          <w:r w:rsidRPr="00D313BD">
            <w:t>Summarize your key responsibilities and accomplishments.</w:t>
          </w:r>
          <w:r>
            <w:t xml:space="preserve"> </w:t>
          </w:r>
          <w:r w:rsidRPr="00D313BD">
            <w:t>Here again, take any opportunity to use words you find in the job description. Be brief.</w:t>
          </w:r>
        </w:p>
      </w:docPartBody>
    </w:docPart>
    <w:docPart>
      <w:docPartPr>
        <w:name w:val="849367133BAAD4488425F93638BC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15B1-A88A-DF48-AF2B-713B0253F7F7}"/>
      </w:docPartPr>
      <w:docPartBody>
        <w:p w:rsidR="00000000" w:rsidRDefault="00000000">
          <w:pPr>
            <w:pStyle w:val="849367133BAAD4488425F93638BCAF12"/>
          </w:pPr>
          <w:r w:rsidRPr="00440CA6">
            <w:t>OFFICE MANAGER,</w:t>
          </w:r>
        </w:p>
      </w:docPartBody>
    </w:docPart>
    <w:docPart>
      <w:docPartPr>
        <w:name w:val="CCBDFF6A042BDA44BA2F5E972100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E42C-4523-AD4B-8C12-E6939D6BA800}"/>
      </w:docPartPr>
      <w:docPartBody>
        <w:p w:rsidR="00000000" w:rsidRDefault="00000000">
          <w:pPr>
            <w:pStyle w:val="CCBDFF6A042BDA44BA2F5E972100B0A0"/>
          </w:pPr>
          <w:r w:rsidRPr="00440CA6">
            <w:rPr>
              <w:rStyle w:val="NotBold"/>
            </w:rPr>
            <w:t>Southridge Video</w:t>
          </w:r>
        </w:p>
      </w:docPartBody>
    </w:docPart>
    <w:docPart>
      <w:docPartPr>
        <w:name w:val="ED4C6A122642F34D8C8B1030E98F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577C5-E4E4-8D42-B75D-3886A9334B85}"/>
      </w:docPartPr>
      <w:docPartBody>
        <w:p w:rsidR="00000000" w:rsidRDefault="00000000">
          <w:pPr>
            <w:pStyle w:val="ED4C6A122642F34D8C8B1030E98F89B1"/>
          </w:pPr>
          <w:r w:rsidRPr="00D313BD">
            <w:t>Aug 20</w:t>
          </w:r>
          <w:r>
            <w:t>XX</w:t>
          </w:r>
          <w:r w:rsidRPr="00D313BD">
            <w:t xml:space="preserve"> - March 20</w:t>
          </w:r>
          <w:r>
            <w:t>XX</w:t>
          </w:r>
        </w:p>
      </w:docPartBody>
    </w:docPart>
    <w:docPart>
      <w:docPartPr>
        <w:name w:val="82CF2419358AA74E8315CC3555398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94CC-E592-8247-9A78-22C7242F9D3B}"/>
      </w:docPartPr>
      <w:docPartBody>
        <w:p w:rsidR="00000000" w:rsidRDefault="00000000">
          <w:pPr>
            <w:pStyle w:val="82CF2419358AA74E8315CC3555398903"/>
          </w:pPr>
          <w:r w:rsidRPr="00D313BD">
            <w:t>Summarize your key responsibilities and accomplishments.</w:t>
          </w:r>
          <w:r w:rsidRPr="00D313BD">
            <w:rPr>
              <w:b/>
            </w:rPr>
            <w:t xml:space="preserve"> </w:t>
          </w:r>
          <w:r w:rsidRPr="00D313BD">
            <w:t>Where appropriate, use the language and words you find in the job description. Be concise, targeting 3-5 key areas.</w:t>
          </w:r>
        </w:p>
      </w:docPartBody>
    </w:docPart>
    <w:docPart>
      <w:docPartPr>
        <w:name w:val="501E6C143D458E4D810D2C5294AF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3F38-CDE8-2143-88BD-DB8A03115668}"/>
      </w:docPartPr>
      <w:docPartBody>
        <w:p w:rsidR="00000000" w:rsidRDefault="00000000">
          <w:pPr>
            <w:pStyle w:val="501E6C143D458E4D810D2C5294AFD537"/>
          </w:pPr>
          <w:r>
            <w:t>EDUCATION</w:t>
          </w:r>
        </w:p>
      </w:docPartBody>
    </w:docPart>
    <w:docPart>
      <w:docPartPr>
        <w:name w:val="6C2AEEFE8081CC4FAC48F16A1485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9B9E-33CD-DA48-AA6D-F9225F1EFF7C}"/>
      </w:docPartPr>
      <w:docPartBody>
        <w:p w:rsidR="00000000" w:rsidRDefault="00000000">
          <w:pPr>
            <w:pStyle w:val="6C2AEEFE8081CC4FAC48F16A148525F8"/>
          </w:pPr>
          <w:r w:rsidRPr="00440CA6">
            <w:t xml:space="preserve">A.S. </w:t>
          </w:r>
          <w:r w:rsidRPr="00440CA6">
            <w:t>H.R. MANAGEMENT</w:t>
          </w:r>
        </w:p>
      </w:docPartBody>
    </w:docPart>
    <w:docPart>
      <w:docPartPr>
        <w:name w:val="1EF81234D7BED74B9EDC4F45FDF2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7EB5-231A-774C-8C3B-4EB1A8CD80A5}"/>
      </w:docPartPr>
      <w:docPartBody>
        <w:p w:rsidR="00000000" w:rsidRDefault="00000000">
          <w:pPr>
            <w:pStyle w:val="1EF81234D7BED74B9EDC4F45FDF22C3D"/>
          </w:pPr>
          <w:r>
            <w:t>Bellows College</w:t>
          </w:r>
        </w:p>
      </w:docPartBody>
    </w:docPart>
    <w:docPart>
      <w:docPartPr>
        <w:name w:val="D0596EB799BE2041AAA014FF72092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742D-37B4-7E46-B5C8-3CEBCAB5631D}"/>
      </w:docPartPr>
      <w:docPartBody>
        <w:p w:rsidR="00000000" w:rsidRDefault="00000000">
          <w:pPr>
            <w:pStyle w:val="D0596EB799BE2041AAA014FF72092D5A"/>
          </w:pPr>
          <w:r w:rsidRPr="008E1091">
            <w:t>Sep 20</w:t>
          </w:r>
          <w:r>
            <w:t>XX</w:t>
          </w:r>
          <w:r w:rsidRPr="008E1091">
            <w:t xml:space="preserve"> - May 20</w:t>
          </w:r>
          <w:r>
            <w:t>XX</w:t>
          </w:r>
        </w:p>
      </w:docPartBody>
    </w:docPart>
    <w:docPart>
      <w:docPartPr>
        <w:name w:val="39B2DA97E2E4374E846FC88BFB05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D661-0F23-C246-AB59-B6D0A764A03F}"/>
      </w:docPartPr>
      <w:docPartBody>
        <w:p w:rsidR="00000000" w:rsidRDefault="00000000">
          <w:pPr>
            <w:pStyle w:val="39B2DA97E2E4374E846FC88BFB0589FA"/>
          </w:pPr>
          <w:r w:rsidRPr="00FE02DA">
            <w:t>SKILLS</w:t>
          </w:r>
        </w:p>
      </w:docPartBody>
    </w:docPart>
    <w:docPart>
      <w:docPartPr>
        <w:name w:val="60F39331CB6A714A84BA8ED9F61C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010D5-F5D2-AE44-A96D-09D1836A22A1}"/>
      </w:docPartPr>
      <w:docPartBody>
        <w:p w:rsidR="00000000" w:rsidRDefault="00000000">
          <w:pPr>
            <w:pStyle w:val="60F39331CB6A714A84BA8ED9F61CB92C"/>
          </w:pPr>
          <w:r w:rsidRPr="000D1130">
            <w:t>Data analysis</w:t>
          </w:r>
        </w:p>
      </w:docPartBody>
    </w:docPart>
    <w:docPart>
      <w:docPartPr>
        <w:name w:val="8022EF8717D54E418EBE08EDB9A3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789C-6F26-F442-AB2A-E19A266ED713}"/>
      </w:docPartPr>
      <w:docPartBody>
        <w:p w:rsidR="00000000" w:rsidRDefault="00000000">
          <w:pPr>
            <w:pStyle w:val="8022EF8717D54E418EBE08EDB9A3435B"/>
          </w:pPr>
          <w:r w:rsidRPr="000D1130">
            <w:t>Project management</w:t>
          </w:r>
        </w:p>
      </w:docPartBody>
    </w:docPart>
    <w:docPart>
      <w:docPartPr>
        <w:name w:val="6D65555478CD4040B49FEA702365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6D37A-5A13-DF47-BC95-6BEDF76801FD}"/>
      </w:docPartPr>
      <w:docPartBody>
        <w:p w:rsidR="00000000" w:rsidRDefault="00000000">
          <w:pPr>
            <w:pStyle w:val="6D65555478CD4040B49FEA7023659691"/>
          </w:pPr>
          <w:r w:rsidRPr="000D1130">
            <w:t>Communication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59"/>
    <w:rsid w:val="00C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kern w:val="0"/>
      <w:sz w:val="20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68802C3F8B0146B1BB1A0547A48AEA">
    <w:name w:val="CF68802C3F8B0146B1BB1A0547A48AEA"/>
  </w:style>
  <w:style w:type="paragraph" w:customStyle="1" w:styleId="8093734D3BD5A64C81D3BE3B35E7850C">
    <w:name w:val="8093734D3BD5A64C81D3BE3B35E7850C"/>
  </w:style>
  <w:style w:type="paragraph" w:customStyle="1" w:styleId="44D6F9204C2CC446A161664175D8DC09">
    <w:name w:val="44D6F9204C2CC446A161664175D8DC09"/>
  </w:style>
  <w:style w:type="paragraph" w:customStyle="1" w:styleId="D0EDB19148ED6B4DA976B5A0D0426D13">
    <w:name w:val="D0EDB19148ED6B4DA976B5A0D0426D13"/>
  </w:style>
  <w:style w:type="paragraph" w:customStyle="1" w:styleId="ABC5B9D59F9CC84584CC50A334EEF7DD">
    <w:name w:val="ABC5B9D59F9CC84584CC50A334EEF7DD"/>
  </w:style>
  <w:style w:type="paragraph" w:customStyle="1" w:styleId="0739DBB3DCF2F6428126703843E1ADB1">
    <w:name w:val="0739DBB3DCF2F6428126703843E1ADB1"/>
  </w:style>
  <w:style w:type="paragraph" w:customStyle="1" w:styleId="864345CF1C23CD469155C3B0FD3F149C">
    <w:name w:val="864345CF1C23CD469155C3B0FD3F149C"/>
  </w:style>
  <w:style w:type="paragraph" w:customStyle="1" w:styleId="8E404A0ACC52B048A88D857A9679C181">
    <w:name w:val="8E404A0ACC52B048A88D857A9679C181"/>
  </w:style>
  <w:style w:type="paragraph" w:customStyle="1" w:styleId="0AE83A4E6C3B4046BD45B372C002CFF2">
    <w:name w:val="0AE83A4E6C3B4046BD45B372C002CFF2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00000" w:themeColor="text1"/>
      <w:kern w:val="0"/>
      <w:sz w:val="20"/>
      <w:szCs w:val="32"/>
      <w14:ligatures w14:val="none"/>
    </w:rPr>
  </w:style>
  <w:style w:type="paragraph" w:customStyle="1" w:styleId="053E0204FAEA3C42894BB9EC54D623C0">
    <w:name w:val="053E0204FAEA3C42894BB9EC54D623C0"/>
  </w:style>
  <w:style w:type="character" w:customStyle="1" w:styleId="NotBold">
    <w:name w:val="Not Bold"/>
    <w:uiPriority w:val="1"/>
    <w:qFormat/>
    <w:rPr>
      <w:b/>
      <w:caps/>
      <w:smallCaps w:val="0"/>
      <w:color w:val="auto"/>
    </w:rPr>
  </w:style>
  <w:style w:type="paragraph" w:customStyle="1" w:styleId="2B4E874B6673B2478C826E25A1EF1CD9">
    <w:name w:val="2B4E874B6673B2478C826E25A1EF1CD9"/>
  </w:style>
  <w:style w:type="paragraph" w:customStyle="1" w:styleId="A1E1F681A8561541BEBD8D3E7AFB21CA">
    <w:name w:val="A1E1F681A8561541BEBD8D3E7AFB21CA"/>
  </w:style>
  <w:style w:type="paragraph" w:customStyle="1" w:styleId="3BF9FCB0B774B74E94755A071978E304">
    <w:name w:val="3BF9FCB0B774B74E94755A071978E304"/>
  </w:style>
  <w:style w:type="paragraph" w:customStyle="1" w:styleId="205AE0A1CF38D54CAE97B7508DAD48A9">
    <w:name w:val="205AE0A1CF38D54CAE97B7508DAD48A9"/>
  </w:style>
  <w:style w:type="paragraph" w:customStyle="1" w:styleId="D70923D50CB6034F89558005782210D3">
    <w:name w:val="D70923D50CB6034F89558005782210D3"/>
  </w:style>
  <w:style w:type="paragraph" w:customStyle="1" w:styleId="3453B6888BF2A04DAE416726D53B4E06">
    <w:name w:val="3453B6888BF2A04DAE416726D53B4E06"/>
  </w:style>
  <w:style w:type="paragraph" w:customStyle="1" w:styleId="C24346FE1783FA4EB6792337E54159CE">
    <w:name w:val="C24346FE1783FA4EB6792337E54159CE"/>
  </w:style>
  <w:style w:type="paragraph" w:customStyle="1" w:styleId="849367133BAAD4488425F93638BCAF12">
    <w:name w:val="849367133BAAD4488425F93638BCAF12"/>
  </w:style>
  <w:style w:type="paragraph" w:customStyle="1" w:styleId="CCBDFF6A042BDA44BA2F5E972100B0A0">
    <w:name w:val="CCBDFF6A042BDA44BA2F5E972100B0A0"/>
  </w:style>
  <w:style w:type="paragraph" w:customStyle="1" w:styleId="ED4C6A122642F34D8C8B1030E98F89B1">
    <w:name w:val="ED4C6A122642F34D8C8B1030E98F89B1"/>
  </w:style>
  <w:style w:type="paragraph" w:customStyle="1" w:styleId="82CF2419358AA74E8315CC3555398903">
    <w:name w:val="82CF2419358AA74E8315CC3555398903"/>
  </w:style>
  <w:style w:type="paragraph" w:customStyle="1" w:styleId="501E6C143D458E4D810D2C5294AFD537">
    <w:name w:val="501E6C143D458E4D810D2C5294AFD537"/>
  </w:style>
  <w:style w:type="paragraph" w:customStyle="1" w:styleId="6C2AEEFE8081CC4FAC48F16A148525F8">
    <w:name w:val="6C2AEEFE8081CC4FAC48F16A148525F8"/>
  </w:style>
  <w:style w:type="paragraph" w:customStyle="1" w:styleId="1EF81234D7BED74B9EDC4F45FDF22C3D">
    <w:name w:val="1EF81234D7BED74B9EDC4F45FDF22C3D"/>
  </w:style>
  <w:style w:type="paragraph" w:customStyle="1" w:styleId="D0596EB799BE2041AAA014FF72092D5A">
    <w:name w:val="D0596EB799BE2041AAA014FF72092D5A"/>
  </w:style>
  <w:style w:type="paragraph" w:customStyle="1" w:styleId="39B2DA97E2E4374E846FC88BFB0589FA">
    <w:name w:val="39B2DA97E2E4374E846FC88BFB0589FA"/>
  </w:style>
  <w:style w:type="paragraph" w:customStyle="1" w:styleId="60F39331CB6A714A84BA8ED9F61CB92C">
    <w:name w:val="60F39331CB6A714A84BA8ED9F61CB92C"/>
  </w:style>
  <w:style w:type="paragraph" w:customStyle="1" w:styleId="8022EF8717D54E418EBE08EDB9A3435B">
    <w:name w:val="8022EF8717D54E418EBE08EDB9A3435B"/>
  </w:style>
  <w:style w:type="paragraph" w:customStyle="1" w:styleId="6D65555478CD4040B49FEA7023659691">
    <w:name w:val="6D65555478CD4040B49FEA7023659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87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54D57E-FD9B-4FBF-92B7-4519259A4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23B32AD-3BF7-4377-9B31-A83D9A03B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78981-0367-4672-8245-9615348EE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58302C-FCE1-404F-8458-94D42AEDE0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bold resume.dotx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2024-04-24T13:27:00Z</dcterms:created>
  <dcterms:modified xsi:type="dcterms:W3CDTF">2024-04-24T13:34:00Z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